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7E0" w:rsidRDefault="004F67E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肖像权使用授权书</w:t>
      </w:r>
    </w:p>
    <w:p w:rsidR="004F67E0" w:rsidRDefault="004F67E0">
      <w:pPr>
        <w:jc w:val="center"/>
        <w:rPr>
          <w:b/>
          <w:sz w:val="36"/>
          <w:szCs w:val="36"/>
        </w:rPr>
      </w:pPr>
    </w:p>
    <w:p w:rsidR="004F67E0" w:rsidRPr="00C81E47" w:rsidRDefault="004F67E0">
      <w:pPr>
        <w:rPr>
          <w:b/>
          <w:sz w:val="28"/>
          <w:szCs w:val="28"/>
        </w:rPr>
      </w:pPr>
      <w:r w:rsidRPr="00C81E47">
        <w:rPr>
          <w:rFonts w:hint="eastAsia"/>
          <w:b/>
          <w:sz w:val="28"/>
          <w:szCs w:val="28"/>
        </w:rPr>
        <w:t>甲方（授权方）：</w:t>
      </w:r>
      <w:r w:rsidRPr="00C81E47">
        <w:rPr>
          <w:b/>
          <w:sz w:val="28"/>
          <w:szCs w:val="28"/>
        </w:rPr>
        <w:t xml:space="preserve">                      </w:t>
      </w:r>
    </w:p>
    <w:p w:rsidR="004F67E0" w:rsidRDefault="004F67E0">
      <w:pPr>
        <w:rPr>
          <w:sz w:val="28"/>
          <w:szCs w:val="28"/>
        </w:rPr>
      </w:pPr>
      <w:r w:rsidRPr="00C81E47">
        <w:rPr>
          <w:rFonts w:hint="eastAsia"/>
          <w:b/>
          <w:sz w:val="28"/>
          <w:szCs w:val="28"/>
        </w:rPr>
        <w:t>乙方（被授权方）：</w:t>
      </w:r>
      <w:r>
        <w:rPr>
          <w:rFonts w:hint="eastAsia"/>
          <w:sz w:val="28"/>
          <w:szCs w:val="28"/>
        </w:rPr>
        <w:t>湖南省残疾人康复协会“爱心天下”栏目组</w:t>
      </w:r>
      <w:r>
        <w:rPr>
          <w:sz w:val="28"/>
          <w:szCs w:val="28"/>
        </w:rPr>
        <w:t xml:space="preserve">                     </w:t>
      </w:r>
    </w:p>
    <w:p w:rsidR="004F67E0" w:rsidRDefault="004F67E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F67E0" w:rsidRDefault="004F67E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甲乙双方就乙方以湖南省残疾人康复协会“爱心天下”栏目拍摄的相关事宜，经协商一致，达成如下协议：</w:t>
      </w:r>
      <w:r>
        <w:rPr>
          <w:sz w:val="28"/>
          <w:szCs w:val="28"/>
        </w:rPr>
        <w:t xml:space="preserve">  </w:t>
      </w:r>
    </w:p>
    <w:p w:rsidR="004F67E0" w:rsidRDefault="004F67E0" w:rsidP="00C81E47">
      <w:pPr>
        <w:ind w:firstLineChars="25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一、甲方同意乙方摄影拍摄栏目的相关内容，允许乙方将拍摄内容用于湖南省残疾人康复协会“</w:t>
      </w:r>
      <w:bookmarkStart w:id="0" w:name="_GoBack"/>
      <w:bookmarkEnd w:id="0"/>
      <w:r>
        <w:rPr>
          <w:rFonts w:hint="eastAsia"/>
          <w:sz w:val="28"/>
          <w:szCs w:val="28"/>
        </w:rPr>
        <w:t>爱心天下”栏目（以下简称“栏目”）。</w:t>
      </w:r>
    </w:p>
    <w:p w:rsidR="004F67E0" w:rsidRDefault="004F67E0" w:rsidP="00C81E47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二、本次拍摄成品的完整知识产权为乙方所有。</w:t>
      </w:r>
    </w:p>
    <w:p w:rsidR="004F67E0" w:rsidRDefault="004F67E0" w:rsidP="00C81E47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三、甲方授权乙方在以下范围使用本次拍摄作品：</w:t>
      </w:r>
      <w:r>
        <w:rPr>
          <w:sz w:val="28"/>
          <w:szCs w:val="28"/>
        </w:rPr>
        <w:t xml:space="preserve">  </w:t>
      </w:r>
    </w:p>
    <w:p w:rsidR="004F67E0" w:rsidRDefault="004F67E0" w:rsidP="00C81E47">
      <w:pPr>
        <w:ind w:firstLineChars="250" w:firstLine="3168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、授权乙方将本次带有甲方肖像的作品用于公益活动，包括但不仅限于该节目。</w:t>
      </w:r>
    </w:p>
    <w:p w:rsidR="004F67E0" w:rsidRDefault="004F67E0" w:rsidP="00C81E47">
      <w:pPr>
        <w:ind w:firstLineChars="250" w:firstLine="3168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、甲方同意乙方在后期制作中对肖像作品进行技术处理。</w:t>
      </w:r>
      <w:r>
        <w:rPr>
          <w:sz w:val="28"/>
          <w:szCs w:val="28"/>
        </w:rPr>
        <w:t xml:space="preserve">  </w:t>
      </w:r>
    </w:p>
    <w:p w:rsidR="004F67E0" w:rsidRDefault="004F67E0" w:rsidP="00C81E47">
      <w:pPr>
        <w:ind w:firstLineChars="250" w:firstLine="3168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、甲方授权乙方使用本次拍摄成品肖像权的期限为永久。</w:t>
      </w:r>
      <w:r>
        <w:rPr>
          <w:sz w:val="28"/>
          <w:szCs w:val="28"/>
        </w:rPr>
        <w:t xml:space="preserve"> </w:t>
      </w:r>
    </w:p>
    <w:p w:rsidR="004F67E0" w:rsidRDefault="004F67E0" w:rsidP="00C81E47">
      <w:pPr>
        <w:ind w:firstLineChars="250" w:firstLine="31680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、乙方对上述肖像权的使用不得侮辱、损害甲方的合法权益。</w:t>
      </w:r>
    </w:p>
    <w:p w:rsidR="004F67E0" w:rsidRDefault="004F67E0" w:rsidP="00C81E47">
      <w:pPr>
        <w:ind w:firstLineChars="250" w:firstLine="31680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、授权使用的肖像权免费。</w:t>
      </w:r>
    </w:p>
    <w:p w:rsidR="004F67E0" w:rsidRDefault="004F67E0">
      <w:pPr>
        <w:rPr>
          <w:sz w:val="28"/>
          <w:szCs w:val="28"/>
        </w:rPr>
      </w:pPr>
    </w:p>
    <w:p w:rsidR="004F67E0" w:rsidRPr="00C81E47" w:rsidRDefault="004F67E0">
      <w:pPr>
        <w:rPr>
          <w:b/>
          <w:sz w:val="28"/>
          <w:szCs w:val="28"/>
        </w:rPr>
      </w:pPr>
      <w:r w:rsidRPr="00C81E47">
        <w:rPr>
          <w:rFonts w:hint="eastAsia"/>
          <w:b/>
          <w:sz w:val="28"/>
          <w:szCs w:val="28"/>
        </w:rPr>
        <w:t>甲方（授权方）签字盖章：</w:t>
      </w:r>
      <w:r w:rsidRPr="00C81E47">
        <w:rPr>
          <w:b/>
          <w:sz w:val="28"/>
          <w:szCs w:val="28"/>
        </w:rPr>
        <w:t xml:space="preserve">                    </w:t>
      </w:r>
    </w:p>
    <w:p w:rsidR="004F67E0" w:rsidRPr="00C81E47" w:rsidRDefault="004F67E0">
      <w:pPr>
        <w:rPr>
          <w:b/>
          <w:sz w:val="28"/>
          <w:szCs w:val="28"/>
        </w:rPr>
      </w:pPr>
      <w:r w:rsidRPr="00C81E47">
        <w:rPr>
          <w:rFonts w:hint="eastAsia"/>
          <w:b/>
          <w:sz w:val="28"/>
          <w:szCs w:val="28"/>
        </w:rPr>
        <w:t>乙方（被授权方）签字盖章：</w:t>
      </w:r>
      <w:r w:rsidRPr="00C81E47">
        <w:rPr>
          <w:b/>
          <w:sz w:val="28"/>
          <w:szCs w:val="28"/>
        </w:rPr>
        <w:t xml:space="preserve"> </w:t>
      </w:r>
    </w:p>
    <w:p w:rsidR="004F67E0" w:rsidRPr="00C81E47" w:rsidRDefault="004F67E0">
      <w:pPr>
        <w:rPr>
          <w:b/>
          <w:sz w:val="28"/>
          <w:szCs w:val="28"/>
        </w:rPr>
      </w:pPr>
      <w:r w:rsidRPr="00C81E47">
        <w:rPr>
          <w:rFonts w:hint="eastAsia"/>
          <w:b/>
          <w:sz w:val="28"/>
          <w:szCs w:val="28"/>
        </w:rPr>
        <w:t>授权日期：</w:t>
      </w:r>
    </w:p>
    <w:sectPr w:rsidR="004F67E0" w:rsidRPr="00C81E47" w:rsidSect="00534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7918"/>
    <w:rsid w:val="00051851"/>
    <w:rsid w:val="0008522B"/>
    <w:rsid w:val="00217FAC"/>
    <w:rsid w:val="00447D85"/>
    <w:rsid w:val="00494728"/>
    <w:rsid w:val="004F67E0"/>
    <w:rsid w:val="00534B34"/>
    <w:rsid w:val="005763C1"/>
    <w:rsid w:val="00631D5F"/>
    <w:rsid w:val="00644609"/>
    <w:rsid w:val="007411F1"/>
    <w:rsid w:val="007A61C2"/>
    <w:rsid w:val="0090742D"/>
    <w:rsid w:val="00A35CA0"/>
    <w:rsid w:val="00A6322F"/>
    <w:rsid w:val="00BA7422"/>
    <w:rsid w:val="00C2626B"/>
    <w:rsid w:val="00C81E47"/>
    <w:rsid w:val="00C87918"/>
    <w:rsid w:val="00D5416B"/>
    <w:rsid w:val="00DA5123"/>
    <w:rsid w:val="065A51FD"/>
    <w:rsid w:val="0E5C4C10"/>
    <w:rsid w:val="50A96AF8"/>
    <w:rsid w:val="5E9F7140"/>
    <w:rsid w:val="642F3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B3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34B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34B34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534B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34B3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66</Words>
  <Characters>382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肖像权使用授权书</dc:title>
  <dc:subject/>
  <dc:creator>Administrator</dc:creator>
  <cp:keywords/>
  <dc:description/>
  <cp:lastModifiedBy>User</cp:lastModifiedBy>
  <cp:revision>3</cp:revision>
  <dcterms:created xsi:type="dcterms:W3CDTF">2017-11-17T00:53:00Z</dcterms:created>
  <dcterms:modified xsi:type="dcterms:W3CDTF">2017-11-17T03:12:00Z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